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4620" w14:textId="77777777" w:rsidR="00D5659C" w:rsidRDefault="002473AB">
      <w:pPr>
        <w:pBdr>
          <w:bottom w:val="single" w:sz="4" w:space="1" w:color="000000"/>
        </w:pBdr>
        <w:spacing w:before="100" w:after="100" w:line="240" w:lineRule="auto"/>
        <w:rPr>
          <w:rFonts w:ascii="Segoe UI" w:eastAsia="Times New Roman" w:hAnsi="Segoe UI" w:cs="Segoe UI"/>
          <w:b/>
          <w:bCs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lang w:eastAsia="nl-BE"/>
        </w:rPr>
        <w:t>Geheugentraining thema sprookjes</w:t>
      </w:r>
    </w:p>
    <w:p w14:paraId="7FB726DE" w14:textId="77777777" w:rsidR="00D5659C" w:rsidRDefault="002473AB">
      <w:pPr>
        <w:pStyle w:val="Lijstalinea"/>
        <w:numPr>
          <w:ilvl w:val="0"/>
          <w:numId w:val="1"/>
        </w:numPr>
        <w:spacing w:before="100" w:after="100" w:line="240" w:lineRule="auto"/>
        <w:rPr>
          <w:rFonts w:ascii="Segoe UI" w:eastAsia="Times New Roman" w:hAnsi="Segoe UI" w:cs="Segoe UI"/>
          <w:b/>
          <w:bCs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lang w:eastAsia="nl-BE"/>
        </w:rPr>
        <w:t>Geef me 10 woorden die met sprookjes te maken hebben</w:t>
      </w:r>
    </w:p>
    <w:p w14:paraId="305B0C68" w14:textId="77777777" w:rsidR="00D5659C" w:rsidRDefault="002473AB">
      <w:pPr>
        <w:pStyle w:val="Lijstalinea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1</w:t>
      </w:r>
    </w:p>
    <w:p w14:paraId="2FF7D211" w14:textId="77777777" w:rsidR="00D5659C" w:rsidRDefault="002473AB">
      <w:pPr>
        <w:pStyle w:val="Lijstalinea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2</w:t>
      </w:r>
    </w:p>
    <w:p w14:paraId="51429950" w14:textId="77777777" w:rsidR="00D5659C" w:rsidRDefault="002473AB">
      <w:pPr>
        <w:pStyle w:val="Lijstalinea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3</w:t>
      </w:r>
    </w:p>
    <w:p w14:paraId="03006251" w14:textId="77777777" w:rsidR="00D5659C" w:rsidRDefault="002473AB">
      <w:pPr>
        <w:pStyle w:val="Lijstalinea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4</w:t>
      </w:r>
    </w:p>
    <w:p w14:paraId="40C85F25" w14:textId="77777777" w:rsidR="00D5659C" w:rsidRDefault="002473AB">
      <w:pPr>
        <w:pStyle w:val="Lijstalinea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5</w:t>
      </w:r>
    </w:p>
    <w:p w14:paraId="61F6DE3E" w14:textId="77777777" w:rsidR="00D5659C" w:rsidRDefault="002473AB">
      <w:pPr>
        <w:pStyle w:val="Lijstalinea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6</w:t>
      </w:r>
    </w:p>
    <w:p w14:paraId="56B8CC29" w14:textId="77777777" w:rsidR="00D5659C" w:rsidRDefault="002473AB">
      <w:pPr>
        <w:pStyle w:val="Lijstalinea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7</w:t>
      </w:r>
    </w:p>
    <w:p w14:paraId="0A7D205B" w14:textId="77777777" w:rsidR="00D5659C" w:rsidRDefault="002473AB">
      <w:pPr>
        <w:pStyle w:val="Lijstalinea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8</w:t>
      </w:r>
    </w:p>
    <w:p w14:paraId="7D4F0644" w14:textId="77777777" w:rsidR="00D5659C" w:rsidRDefault="002473AB">
      <w:pPr>
        <w:pStyle w:val="Lijstalinea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9</w:t>
      </w:r>
    </w:p>
    <w:p w14:paraId="5BB05C48" w14:textId="77777777" w:rsidR="00D5659C" w:rsidRDefault="002473AB">
      <w:pPr>
        <w:pStyle w:val="Lijstalinea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10</w:t>
      </w:r>
    </w:p>
    <w:p w14:paraId="17D1207B" w14:textId="77777777" w:rsidR="00D5659C" w:rsidRDefault="00D5659C">
      <w:pPr>
        <w:pStyle w:val="Lijstalinea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4CD7DEDB" w14:textId="77777777" w:rsidR="00D5659C" w:rsidRDefault="00D5659C">
      <w:pPr>
        <w:pStyle w:val="Lijstalinea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108D5F0A" w14:textId="77777777" w:rsidR="00D5659C" w:rsidRDefault="002473AB">
      <w:pPr>
        <w:pStyle w:val="Lijstalinea"/>
        <w:numPr>
          <w:ilvl w:val="0"/>
          <w:numId w:val="1"/>
        </w:numPr>
        <w:spacing w:before="100" w:after="100" w:line="240" w:lineRule="auto"/>
        <w:rPr>
          <w:rFonts w:ascii="Segoe UI" w:eastAsia="Times New Roman" w:hAnsi="Segoe UI" w:cs="Segoe UI"/>
          <w:b/>
          <w:bCs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lang w:eastAsia="nl-BE"/>
        </w:rPr>
        <w:t xml:space="preserve">Raadsels </w:t>
      </w:r>
    </w:p>
    <w:p w14:paraId="1A83B031" w14:textId="77777777" w:rsidR="00D5659C" w:rsidRDefault="00D5659C">
      <w:pPr>
        <w:pStyle w:val="Lijstalinea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490B0C0F" w14:textId="77777777" w:rsidR="00D5659C" w:rsidRDefault="002473AB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Ik woon in een huisje van snoep en koek.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Twee verdwaalde kinderen kwamen bij mij op bezoek.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Wie ben ik?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 xml:space="preserve">→ 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Antwoord: De heks uit Hans en Grietje.</w:t>
      </w:r>
    </w:p>
    <w:p w14:paraId="47DA877F" w14:textId="77777777" w:rsidR="00D5659C" w:rsidRDefault="002473AB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Ik verlies mijn glazen schoen op een grote bal.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Een prins zoekt mij, ik weet het zelf niet eens zo nauw.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Wie ben ik?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→ Antwoord: Assepoester.</w:t>
      </w:r>
    </w:p>
    <w:p w14:paraId="258CEA21" w14:textId="77777777" w:rsidR="00D5659C" w:rsidRDefault="002473AB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Ik heb een heel lange vlecht en woon hoog in een toren.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Een prins klimt naar mij toe, je kunt het in een sprookje horen.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Wie ben ik?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→ Antwoord: Rapunzel.</w:t>
      </w:r>
    </w:p>
    <w:p w14:paraId="29FEC969" w14:textId="77777777" w:rsidR="00D5659C" w:rsidRDefault="002473AB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Ik woon bij zeven kleine mannen in een huisje in het bos.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Een giftige appel bracht mij bijna in een diepe slaap de klos.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Wie ben ik?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→ Antwoord: Sneeuwwitje.</w:t>
      </w:r>
    </w:p>
    <w:p w14:paraId="2E817752" w14:textId="77777777" w:rsidR="00D5659C" w:rsidRDefault="002473AB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Ik ben klein en groen, en ooit was ik een prins.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Met een kus verander ik, dat is wat je wel eens leest in ‘t minst.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Wie ben ik?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→ Antwoord: De kikkerprins.</w:t>
      </w:r>
    </w:p>
    <w:p w14:paraId="37CB44C7" w14:textId="77777777" w:rsidR="00D5659C" w:rsidRDefault="002473AB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Ik heb een rood kapje op en breng eten naar mijn zieke oma.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In het bos kom ik een grote, hongerige wolf tegen, zomaar.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Wie ben ik?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→ Antwoord: Roodkapje.</w:t>
      </w:r>
    </w:p>
    <w:p w14:paraId="0C1A64C8" w14:textId="77777777" w:rsidR="00D5659C" w:rsidRDefault="002473AB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lastRenderedPageBreak/>
        <w:t>Ik ben geen mens en geen dier,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 xml:space="preserve">maar zonder mij is er geen </w:t>
      </w:r>
      <w:proofErr w:type="spellStart"/>
      <w:r>
        <w:rPr>
          <w:rFonts w:ascii="Segoe UI" w:eastAsia="Times New Roman" w:hAnsi="Segoe UI" w:cs="Segoe UI"/>
          <w:color w:val="000000"/>
          <w:kern w:val="0"/>
          <w:lang w:eastAsia="nl-BE"/>
        </w:rPr>
        <w:t>sprookjensfeer</w:t>
      </w:r>
      <w:proofErr w:type="spellEnd"/>
      <w:r>
        <w:rPr>
          <w:rFonts w:ascii="Segoe UI" w:eastAsia="Times New Roman" w:hAnsi="Segoe UI" w:cs="Segoe UI"/>
          <w:color w:val="000000"/>
          <w:kern w:val="0"/>
          <w:lang w:eastAsia="nl-BE"/>
        </w:rPr>
        <w:t>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Ik kan goed of kwaad zijn, ik vlieg soms door de nacht,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met toverstok of bezem, ik werk in stilte en in kracht.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Wie of wat ben ik?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→ Antwoord: Een fee of heks (magische figuur uit sprookjes</w:t>
      </w:r>
    </w:p>
    <w:p w14:paraId="6B990201" w14:textId="77777777" w:rsidR="00D5659C" w:rsidRDefault="002473AB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 xml:space="preserve"> </w:t>
      </w:r>
    </w:p>
    <w:p w14:paraId="67EEC6CA" w14:textId="77777777" w:rsidR="00D5659C" w:rsidRDefault="002473AB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Ik lijk een gewone oude vrouw, gebogen en wat grijs,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maar onder mijn mantel draag ik een heel ander bewijs.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Voor de één ben ik een straf, voor de ander een zegen,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wie goed is krijgt goud, wie lui is krijgt pek en regen.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Wie ben ik?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→ Antwoord: Vrouw Holle.</w:t>
      </w:r>
    </w:p>
    <w:p w14:paraId="4E4D18E9" w14:textId="77777777" w:rsidR="00D5659C" w:rsidRDefault="00D5659C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7EC18133" w14:textId="77777777" w:rsidR="00D5659C" w:rsidRDefault="002473AB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Ik leef in papier, maar toch ook in het hoofd.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Zonder mij geen prins, geen toverwoord, geen zwaard dat belooft.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Ik verander elke arme in een held,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maar alleen als iemand mij rustig leest en goed het verhaal onthoudt en vertelt.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Wat ben ik?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→ Antwoord: Een sprookjesboek / verhaalverteller (de drager van al die sprookjesfiguren).</w:t>
      </w:r>
    </w:p>
    <w:p w14:paraId="60868A92" w14:textId="77777777" w:rsidR="00D5659C" w:rsidRDefault="00D5659C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247EE56C" w14:textId="77777777" w:rsidR="00D5659C" w:rsidRDefault="002473AB">
      <w:pPr>
        <w:pStyle w:val="Lijstalinea"/>
        <w:numPr>
          <w:ilvl w:val="0"/>
          <w:numId w:val="1"/>
        </w:numPr>
        <w:spacing w:before="100" w:after="100" w:line="240" w:lineRule="auto"/>
        <w:rPr>
          <w:rFonts w:ascii="Segoe UI" w:eastAsia="Times New Roman" w:hAnsi="Segoe UI" w:cs="Segoe UI"/>
          <w:b/>
          <w:bCs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lang w:eastAsia="nl-BE"/>
        </w:rPr>
        <w:t xml:space="preserve">Geef me de 10 woordjes </w:t>
      </w:r>
    </w:p>
    <w:p w14:paraId="333426AB" w14:textId="77777777" w:rsidR="00D5659C" w:rsidRDefault="00D5659C">
      <w:pPr>
        <w:pStyle w:val="Lijstalinea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72BC3E11" w14:textId="77777777" w:rsidR="00D5659C" w:rsidRDefault="00D5659C">
      <w:pPr>
        <w:pStyle w:val="Lijstalinea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3AA60B1C" w14:textId="77777777" w:rsidR="00D5659C" w:rsidRDefault="002473AB">
      <w:pPr>
        <w:pStyle w:val="Lijstalinea"/>
        <w:numPr>
          <w:ilvl w:val="0"/>
          <w:numId w:val="1"/>
        </w:numPr>
        <w:spacing w:after="0" w:line="240" w:lineRule="auto"/>
      </w:pPr>
      <w:r>
        <w:rPr>
          <w:rFonts w:ascii="Segoe UI" w:eastAsia="Times New Roman" w:hAnsi="Segoe UI" w:cs="Segoe UI"/>
          <w:b/>
          <w:bCs/>
          <w:color w:val="000000"/>
          <w:kern w:val="0"/>
          <w:lang w:eastAsia="nl-BE"/>
        </w:rPr>
        <w:t>Uit welk sprookje komt dit fragment</w:t>
      </w:r>
    </w:p>
    <w:p w14:paraId="0F05119C" w14:textId="77777777" w:rsidR="00D5659C" w:rsidRDefault="00D5659C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50813861" w14:textId="77777777" w:rsidR="00D5659C" w:rsidRDefault="002473AB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"Spiegeltje, spiegeltje aan de wand,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 xml:space="preserve">wie is de mooiste in het hele 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land?"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Uit welk sprookje komt deze vraag van de stiefmoeder?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→ Antwoord: Sneeuwwitje.</w:t>
      </w:r>
    </w:p>
    <w:p w14:paraId="085CCF9D" w14:textId="77777777" w:rsidR="00D5659C" w:rsidRDefault="002473AB">
      <w:pPr>
        <w:spacing w:before="100" w:after="100" w:line="240" w:lineRule="auto"/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"Er was eens een prinses die een erwt in haar bed had liggen,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met twintig matrassen en donsbedden er bovenop, dat was een pijnlijke pret."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Uit welk sprookje komt deze test voor de echte prinses?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→ Antwoord: De prinses op de erwt.​</w:t>
      </w:r>
    </w:p>
    <w:p w14:paraId="6B955C80" w14:textId="77777777" w:rsidR="00D5659C" w:rsidRDefault="002473AB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"Ik heb een lange neus die groeit als ik lieg,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en twee gewone broers die mij altijd plagen."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Uit welk sprookje komt deze jongen met de vreemde neus?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 xml:space="preserve">→ Antwoord: Pinokkio (van Carlo </w:t>
      </w:r>
      <w:proofErr w:type="spellStart"/>
      <w:r>
        <w:rPr>
          <w:rFonts w:ascii="Segoe UI" w:eastAsia="Times New Roman" w:hAnsi="Segoe UI" w:cs="Segoe UI"/>
          <w:color w:val="000000"/>
          <w:kern w:val="0"/>
          <w:lang w:eastAsia="nl-BE"/>
        </w:rPr>
        <w:t>Collodi</w:t>
      </w:r>
      <w:proofErr w:type="spellEnd"/>
      <w:r>
        <w:rPr>
          <w:rFonts w:ascii="Segoe UI" w:eastAsia="Times New Roman" w:hAnsi="Segoe UI" w:cs="Segoe UI"/>
          <w:color w:val="000000"/>
          <w:kern w:val="0"/>
          <w:lang w:eastAsia="nl-BE"/>
        </w:rPr>
        <w:t>, vaak als sprookje geteld).</w:t>
      </w:r>
    </w:p>
    <w:p w14:paraId="5C0A899E" w14:textId="77777777" w:rsidR="00D5659C" w:rsidRDefault="002473AB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lastRenderedPageBreak/>
        <w:t>"Vader, ik heb geleerd wat de honden blaffen,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en wat de vogels fluiten op de takken."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Uit welk sprookje komt deze jongen die dieren verstaat?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→ Antwoord: De drie talen.</w:t>
      </w:r>
    </w:p>
    <w:p w14:paraId="1B4E5AA0" w14:textId="77777777" w:rsidR="00D5659C" w:rsidRDefault="002473AB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"De appel was giftig, rood en glanzend,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 xml:space="preserve">ze beet erin en viel in 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een diepe slaap, als dood."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Uit welk sprookje komt deze scène met de stiefmoeder?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→ Antwoord: Sneeuwwitje.</w:t>
      </w:r>
    </w:p>
    <w:p w14:paraId="27F77901" w14:textId="77777777" w:rsidR="00D5659C" w:rsidRDefault="002473AB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"Wie goed is krijgt goud en parels uit de put,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wie lui is, pek en veren voor straf en but."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Uit welk sprookje komt deze beloning en straf door de oude vrouw?</w:t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br/>
      </w:r>
      <w:r>
        <w:rPr>
          <w:rFonts w:ascii="Segoe UI" w:eastAsia="Times New Roman" w:hAnsi="Segoe UI" w:cs="Segoe UI"/>
          <w:color w:val="000000"/>
          <w:kern w:val="0"/>
          <w:lang w:eastAsia="nl-BE"/>
        </w:rPr>
        <w:t>→ Antwoord: Vrouw Holle.</w:t>
      </w:r>
    </w:p>
    <w:p w14:paraId="5BE9DCC6" w14:textId="77777777" w:rsidR="00D5659C" w:rsidRDefault="002473AB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 xml:space="preserve">Gebruik ze met groepsdiscussie: "Wat gebeurde er daarna?" voor extra stimulatie . </w:t>
      </w:r>
    </w:p>
    <w:p w14:paraId="35C787B9" w14:textId="77777777" w:rsidR="00D5659C" w:rsidRDefault="00D5659C"/>
    <w:p w14:paraId="42AE9E59" w14:textId="77777777" w:rsidR="00D5659C" w:rsidRDefault="00D5659C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3FFD8384" w14:textId="77777777" w:rsidR="00D5659C" w:rsidRDefault="002473AB">
      <w:pPr>
        <w:pStyle w:val="Lijstalinea"/>
        <w:numPr>
          <w:ilvl w:val="0"/>
          <w:numId w:val="1"/>
        </w:numPr>
        <w:spacing w:before="100" w:after="100" w:line="240" w:lineRule="auto"/>
        <w:rPr>
          <w:rFonts w:ascii="Segoe UI" w:eastAsia="Times New Roman" w:hAnsi="Segoe UI" w:cs="Segoe UI"/>
          <w:b/>
          <w:bCs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lang w:eastAsia="nl-BE"/>
        </w:rPr>
        <w:t xml:space="preserve">Geef me de 10 woordjes </w:t>
      </w:r>
    </w:p>
    <w:p w14:paraId="7BAB27DB" w14:textId="77777777" w:rsidR="00D5659C" w:rsidRDefault="00D5659C"/>
    <w:p w14:paraId="7024F2A5" w14:textId="77777777" w:rsidR="00D5659C" w:rsidRDefault="00D5659C">
      <w:pPr>
        <w:pStyle w:val="Lijstalinea"/>
      </w:pPr>
    </w:p>
    <w:p w14:paraId="547D87F8" w14:textId="77777777" w:rsidR="00D5659C" w:rsidRDefault="002473AB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welk woord is weg gelaten?</w:t>
      </w:r>
    </w:p>
    <w:p w14:paraId="6ED621D0" w14:textId="77777777" w:rsidR="00D5659C" w:rsidRDefault="002473AB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Prinses – draak – toverspiegel – kasteel – ridder</w:t>
      </w:r>
    </w:p>
    <w:p w14:paraId="27DC17E8" w14:textId="77777777" w:rsidR="00D5659C" w:rsidRDefault="002473AB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Prinses – draak– kasteel – ridder</w:t>
      </w:r>
    </w:p>
    <w:p w14:paraId="418DF620" w14:textId="77777777" w:rsidR="00D5659C" w:rsidRDefault="00D5659C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7E27F11A" w14:textId="77777777" w:rsidR="00D5659C" w:rsidRDefault="002473AB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Heks – bezem – ketel – toverdrank – maanlicht</w:t>
      </w:r>
    </w:p>
    <w:p w14:paraId="5D597D96" w14:textId="77777777" w:rsidR="00D5659C" w:rsidRDefault="002473AB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bezem – ketel – toverdrank – maanlicht</w:t>
      </w:r>
    </w:p>
    <w:p w14:paraId="4D33C92B" w14:textId="77777777" w:rsidR="00D5659C" w:rsidRDefault="00D5659C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56B9631E" w14:textId="77777777" w:rsidR="00D5659C" w:rsidRDefault="002473AB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Appel – spiegel – toverspreuk – bos – dwergen</w:t>
      </w:r>
    </w:p>
    <w:p w14:paraId="211C5057" w14:textId="77777777" w:rsidR="00D5659C" w:rsidRDefault="002473AB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Appel – spiegel – toverspreuk – bos – dwergen</w:t>
      </w:r>
    </w:p>
    <w:p w14:paraId="5642D64C" w14:textId="77777777" w:rsidR="00D5659C" w:rsidRDefault="00D5659C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5D240064" w14:textId="77777777" w:rsidR="00D5659C" w:rsidRDefault="002473AB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Elf – reus – toverstaf – wens – fee</w:t>
      </w:r>
    </w:p>
    <w:p w14:paraId="492FF3EA" w14:textId="77777777" w:rsidR="00D5659C" w:rsidRDefault="002473AB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 xml:space="preserve">Elf – reus – toverstaf – wens </w:t>
      </w:r>
    </w:p>
    <w:p w14:paraId="4FAD2DF3" w14:textId="77777777" w:rsidR="00D5659C" w:rsidRDefault="00D5659C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41C8AA3B" w14:textId="77777777" w:rsidR="00D5659C" w:rsidRDefault="002473AB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Schoorsteen – laars – klokslag – slaap – kus</w:t>
      </w:r>
    </w:p>
    <w:p w14:paraId="4A3762F0" w14:textId="77777777" w:rsidR="00D5659C" w:rsidRDefault="002473AB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Schoorsteen – laars – slaap – kus</w:t>
      </w:r>
    </w:p>
    <w:p w14:paraId="49DB724B" w14:textId="77777777" w:rsidR="00D5659C" w:rsidRDefault="00D5659C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02BC90AD" w14:textId="77777777" w:rsidR="00D5659C" w:rsidRDefault="002473AB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Troon – kroon – koninkrijk – trouwfeest – muziek</w:t>
      </w:r>
    </w:p>
    <w:p w14:paraId="1706DFC4" w14:textId="77777777" w:rsidR="00D5659C" w:rsidRDefault="002473AB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lastRenderedPageBreak/>
        <w:t>Troon – kroon – trouwfeest – muziek</w:t>
      </w:r>
    </w:p>
    <w:p w14:paraId="7DC32E67" w14:textId="77777777" w:rsidR="00D5659C" w:rsidRDefault="00D5659C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43D83235" w14:textId="77777777" w:rsidR="00D5659C" w:rsidRDefault="002473AB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Sleutel – schatkist – grot – avontuur – geheim</w:t>
      </w:r>
    </w:p>
    <w:p w14:paraId="580B00C8" w14:textId="77777777" w:rsidR="00D5659C" w:rsidRDefault="002473AB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color w:val="000000"/>
          <w:kern w:val="0"/>
          <w:lang w:eastAsia="nl-BE"/>
        </w:rPr>
        <w:t>Sleutel – schatkist – avontuur – geheim</w:t>
      </w:r>
    </w:p>
    <w:p w14:paraId="3929D737" w14:textId="77777777" w:rsidR="00D5659C" w:rsidRDefault="00D5659C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15323BAA" w14:textId="77777777" w:rsidR="00D5659C" w:rsidRDefault="002473AB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proofErr w:type="spellStart"/>
      <w:r>
        <w:rPr>
          <w:rFonts w:ascii="Segoe UI" w:eastAsia="Times New Roman" w:hAnsi="Segoe UI" w:cs="Segoe UI"/>
          <w:color w:val="000000"/>
          <w:kern w:val="0"/>
          <w:lang w:eastAsia="nl-BE"/>
        </w:rPr>
        <w:t>Spinnewiel</w:t>
      </w:r>
      <w:proofErr w:type="spellEnd"/>
      <w:r>
        <w:rPr>
          <w:rFonts w:ascii="Segoe UI" w:eastAsia="Times New Roman" w:hAnsi="Segoe UI" w:cs="Segoe UI"/>
          <w:color w:val="000000"/>
          <w:kern w:val="0"/>
          <w:lang w:eastAsia="nl-BE"/>
        </w:rPr>
        <w:t xml:space="preserve"> – roos – doorn – slaap – betovering </w:t>
      </w:r>
    </w:p>
    <w:p w14:paraId="4327A4B3" w14:textId="77777777" w:rsidR="00D5659C" w:rsidRDefault="002473AB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  <w:proofErr w:type="spellStart"/>
      <w:r>
        <w:rPr>
          <w:rFonts w:ascii="Segoe UI" w:eastAsia="Times New Roman" w:hAnsi="Segoe UI" w:cs="Segoe UI"/>
          <w:color w:val="000000"/>
          <w:kern w:val="0"/>
          <w:lang w:eastAsia="nl-BE"/>
        </w:rPr>
        <w:t>Spinnewiel</w:t>
      </w:r>
      <w:proofErr w:type="spellEnd"/>
      <w:r>
        <w:rPr>
          <w:rFonts w:ascii="Segoe UI" w:eastAsia="Times New Roman" w:hAnsi="Segoe UI" w:cs="Segoe UI"/>
          <w:color w:val="000000"/>
          <w:kern w:val="0"/>
          <w:lang w:eastAsia="nl-BE"/>
        </w:rPr>
        <w:t xml:space="preserve"> – roos – doorn– betovering</w:t>
      </w:r>
    </w:p>
    <w:p w14:paraId="62E64CDA" w14:textId="77777777" w:rsidR="00D5659C" w:rsidRDefault="00D5659C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381F41A1" w14:textId="77777777" w:rsidR="00D5659C" w:rsidRDefault="00D5659C">
      <w:pPr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22258FB0" w14:textId="77777777" w:rsidR="00D5659C" w:rsidRDefault="002473AB">
      <w:pPr>
        <w:pStyle w:val="Lijstalinea"/>
        <w:numPr>
          <w:ilvl w:val="0"/>
          <w:numId w:val="1"/>
        </w:numPr>
        <w:spacing w:before="100" w:after="100" w:line="240" w:lineRule="auto"/>
        <w:rPr>
          <w:rFonts w:ascii="Segoe UI" w:eastAsia="Times New Roman" w:hAnsi="Segoe UI" w:cs="Segoe UI"/>
          <w:b/>
          <w:bCs/>
          <w:color w:val="000000"/>
          <w:kern w:val="0"/>
          <w:lang w:eastAsia="nl-B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lang w:eastAsia="nl-BE"/>
        </w:rPr>
        <w:t xml:space="preserve">Geef me de 10 woordjes </w:t>
      </w:r>
    </w:p>
    <w:p w14:paraId="16061062" w14:textId="77777777" w:rsidR="00D5659C" w:rsidRDefault="00D5659C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01AF30FC" w14:textId="77777777" w:rsidR="00D5659C" w:rsidRDefault="00D5659C">
      <w:pPr>
        <w:pStyle w:val="Lijstalinea"/>
      </w:pPr>
    </w:p>
    <w:p w14:paraId="38F6DB8F" w14:textId="77777777" w:rsidR="00D5659C" w:rsidRDefault="00D5659C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7151D6A3" w14:textId="77777777" w:rsidR="00D5659C" w:rsidRDefault="00D5659C">
      <w:pPr>
        <w:suppressAutoHyphens w:val="0"/>
        <w:spacing w:before="100" w:after="100" w:line="240" w:lineRule="auto"/>
        <w:rPr>
          <w:rFonts w:ascii="Segoe UI" w:eastAsia="Times New Roman" w:hAnsi="Segoe UI" w:cs="Segoe UI"/>
          <w:color w:val="000000"/>
          <w:kern w:val="0"/>
          <w:lang w:eastAsia="nl-BE"/>
        </w:rPr>
      </w:pPr>
    </w:p>
    <w:p w14:paraId="6BA42C50" w14:textId="77777777" w:rsidR="00D5659C" w:rsidRDefault="00D5659C">
      <w:pPr>
        <w:pStyle w:val="Lijstalinea"/>
      </w:pPr>
    </w:p>
    <w:sectPr w:rsidR="00D5659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63703" w14:textId="77777777" w:rsidR="002473AB" w:rsidRDefault="002473AB">
      <w:pPr>
        <w:spacing w:after="0" w:line="240" w:lineRule="auto"/>
      </w:pPr>
      <w:r>
        <w:separator/>
      </w:r>
    </w:p>
  </w:endnote>
  <w:endnote w:type="continuationSeparator" w:id="0">
    <w:p w14:paraId="07AD2A2B" w14:textId="77777777" w:rsidR="002473AB" w:rsidRDefault="0024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EDAB" w14:textId="77777777" w:rsidR="002473AB" w:rsidRDefault="002473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A21C96" w14:textId="77777777" w:rsidR="002473AB" w:rsidRDefault="00247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01459"/>
    <w:multiLevelType w:val="multilevel"/>
    <w:tmpl w:val="BAC6B6BA"/>
    <w:lvl w:ilvl="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Segoe U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2385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659C"/>
    <w:rsid w:val="001044F6"/>
    <w:rsid w:val="002473AB"/>
    <w:rsid w:val="0033204B"/>
    <w:rsid w:val="00D5659C"/>
    <w:rsid w:val="00DA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E90D"/>
  <w15:docId w15:val="{99B4FFC5-B594-4D1D-9A95-5DCF8A50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nl-B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  <w:contextualSpacing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3155</Characters>
  <Application>Microsoft Office Word</Application>
  <DocSecurity>0</DocSecurity>
  <Lines>128</Lines>
  <Paragraphs>50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Animatie</dc:creator>
  <dc:description/>
  <cp:lastModifiedBy>An Schellekens</cp:lastModifiedBy>
  <cp:revision>2</cp:revision>
  <dcterms:created xsi:type="dcterms:W3CDTF">2026-03-17T11:54:00Z</dcterms:created>
  <dcterms:modified xsi:type="dcterms:W3CDTF">2026-03-17T11:54:00Z</dcterms:modified>
</cp:coreProperties>
</file>